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70566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670566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70566">
              <w:t>8. november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88342D">
              <w:rPr>
                <w:noProof/>
              </w:rPr>
              <w:t>140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670566">
        <w:t>Lapsepuhkusele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70566" w:rsidRDefault="00011FA6" w:rsidP="00AA373B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  <w:r w:rsidR="00670566">
        <w:t xml:space="preserve"> </w:t>
      </w:r>
    </w:p>
    <w:p w:rsidR="00670566" w:rsidRDefault="00670566" w:rsidP="00AA373B">
      <w:pPr>
        <w:jc w:val="both"/>
      </w:pPr>
    </w:p>
    <w:p w:rsidR="00670566" w:rsidRDefault="00670566" w:rsidP="00AA373B">
      <w:pPr>
        <w:jc w:val="both"/>
      </w:pPr>
      <w:r>
        <w:t xml:space="preserve">L u b a n   maakorraldustalituse maakorraldusspetsialist </w:t>
      </w:r>
      <w:r w:rsidRPr="00670566">
        <w:rPr>
          <w:b/>
        </w:rPr>
        <w:t>Raigo Rebase</w:t>
      </w:r>
      <w:r>
        <w:t xml:space="preserve"> lapsepuhkusele ajavahemikul 11.-12. november ja 25.-28. november 2013. a. </w:t>
      </w:r>
    </w:p>
    <w:p w:rsidR="00670566" w:rsidRDefault="00670566" w:rsidP="00AA373B">
      <w:pPr>
        <w:jc w:val="both"/>
        <w:sectPr w:rsidR="00670566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88342D">
        <w:rPr>
          <w:spacing w:val="0"/>
          <w:position w:val="0"/>
        </w:rPr>
      </w:r>
      <w:r w:rsidR="0088342D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670566">
        <w:t>08</w:t>
      </w:r>
      <w:r w:rsidR="00011FA6">
        <w:rPr>
          <w:noProof/>
        </w:rPr>
        <w:t>.</w:t>
      </w:r>
      <w:r w:rsidR="00670566">
        <w:rPr>
          <w:noProof/>
        </w:rPr>
        <w:t>11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3B" w:rsidRDefault="00AA373B">
      <w:r>
        <w:separator/>
      </w:r>
    </w:p>
  </w:endnote>
  <w:endnote w:type="continuationSeparator" w:id="0">
    <w:p w:rsidR="00AA373B" w:rsidRDefault="00AA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3B" w:rsidRDefault="00AA373B">
      <w:r>
        <w:separator/>
      </w:r>
    </w:p>
  </w:footnote>
  <w:footnote w:type="continuationSeparator" w:id="0">
    <w:p w:rsidR="00AA373B" w:rsidRDefault="00AA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330D03"/>
    <w:rsid w:val="00345781"/>
    <w:rsid w:val="00581B59"/>
    <w:rsid w:val="005B39CA"/>
    <w:rsid w:val="00670566"/>
    <w:rsid w:val="006A074A"/>
    <w:rsid w:val="0088342D"/>
    <w:rsid w:val="00AA373B"/>
    <w:rsid w:val="00B23E37"/>
    <w:rsid w:val="00BD0F3C"/>
    <w:rsid w:val="00C22065"/>
    <w:rsid w:val="00C63293"/>
    <w:rsid w:val="00D638ED"/>
    <w:rsid w:val="00D93B01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FD7BE539.dotm</Template>
  <TotalTime>4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3</cp:revision>
  <cp:lastPrinted>2003-07-14T18:24:00Z</cp:lastPrinted>
  <dcterms:created xsi:type="dcterms:W3CDTF">2013-11-08T13:36:00Z</dcterms:created>
  <dcterms:modified xsi:type="dcterms:W3CDTF">2013-11-08T13:40:00Z</dcterms:modified>
</cp:coreProperties>
</file>